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warrumbungle-profile"/>
    <w:p>
      <w:pPr>
        <w:pStyle w:val="Heading1"/>
      </w:pPr>
      <w:r>
        <w:t xml:space="preserve">Warrumbungle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12,372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9,244          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Coonabarabran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4,272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Warrumbungle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$37,093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$476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3,946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987 - NSW Severe Weather and Flooding from 9 November 2021 onwards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22,834.25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2024-11-14T23:33:32Z</dcterms:created>
  <dcterms:modified xsi:type="dcterms:W3CDTF">2024-11-14T23:33:32Z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